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390" w:rsidRDefault="000D5390">
      <w:r>
        <w:rPr>
          <w:rFonts w:ascii="Calibri" w:hAnsi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21870" wp14:editId="29208B3B">
                <wp:simplePos x="0" y="0"/>
                <wp:positionH relativeFrom="margin">
                  <wp:align>right</wp:align>
                </wp:positionH>
                <wp:positionV relativeFrom="page">
                  <wp:posOffset>485775</wp:posOffset>
                </wp:positionV>
                <wp:extent cx="8867775" cy="904875"/>
                <wp:effectExtent l="0" t="0" r="9525" b="9525"/>
                <wp:wrapTight wrapText="bothSides">
                  <wp:wrapPolygon edited="0">
                    <wp:start x="0" y="0"/>
                    <wp:lineTo x="0" y="21373"/>
                    <wp:lineTo x="21577" y="21373"/>
                    <wp:lineTo x="21577" y="0"/>
                    <wp:lineTo x="0" y="0"/>
                  </wp:wrapPolygon>
                </wp:wrapTight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67775" cy="904875"/>
                        </a:xfrm>
                        <a:prstGeom prst="rect">
                          <a:avLst/>
                        </a:prstGeom>
                        <a:solidFill>
                          <a:srgbClr val="6569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B80" w:rsidRPr="00D84E93" w:rsidRDefault="00004B80" w:rsidP="000D539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0"/>
                              <w:rPr>
                                <w:rFonts w:asciiTheme="minorHAnsi" w:hAnsiTheme="minorHAnsi" w:cs="Calibri,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="Calibri,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St Michael’s Catholic Grammar School Full Governing Body Membership and Attendance List 2022/23</w:t>
                            </w:r>
                          </w:p>
                          <w:p w:rsidR="00004B80" w:rsidRPr="00F20A4D" w:rsidRDefault="00004B80" w:rsidP="000D5390">
                            <w:pPr>
                              <w:spacing w:before="240" w:after="240"/>
                              <w:rPr>
                                <w:rFonts w:ascii="Calibri" w:hAnsi="Calibri"/>
                                <w:color w:val="FFFFFF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228600" tIns="45720" rIns="91440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21870" id="Rectangle 30" o:spid="_x0000_s1026" style="position:absolute;margin-left:647.05pt;margin-top:38.25pt;width:698.25pt;height:7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" fillcolor="#6569b6" stroked="f">
                <v:textbox inset="18pt,,1in,0">
                  <w:txbxContent>
                    <w:p w:rsidR="00004B80" w:rsidRPr="00D84E93" w:rsidRDefault="00004B80" w:rsidP="000D5390">
                      <w:pPr>
                        <w:autoSpaceDE w:val="0"/>
                        <w:autoSpaceDN w:val="0"/>
                        <w:adjustRightInd w:val="0"/>
                        <w:jc w:val="center"/>
                        <w:outlineLvl w:val="0"/>
                        <w:rPr>
                          <w:rFonts w:asciiTheme="minorHAnsi" w:hAnsiTheme="minorHAnsi" w:cs="Calibri,Bold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 w:cs="Calibri,Bold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St Michael’s Catholic Grammar School Full Governing Body Membership and Attendance List 2022/23</w:t>
                      </w:r>
                    </w:p>
                    <w:p w:rsidR="00004B80" w:rsidRPr="00F20A4D" w:rsidRDefault="00004B80" w:rsidP="000D5390">
                      <w:pPr>
                        <w:spacing w:before="240" w:after="240"/>
                        <w:rPr>
                          <w:rFonts w:ascii="Calibri" w:hAnsi="Calibri"/>
                          <w:color w:val="FFFFFF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tight" anchorx="margin" anchory="page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466"/>
        <w:tblW w:w="15021" w:type="dxa"/>
        <w:tblLook w:val="04A0" w:firstRow="1" w:lastRow="0" w:firstColumn="1" w:lastColumn="0" w:noHBand="0" w:noVBand="1"/>
      </w:tblPr>
      <w:tblGrid>
        <w:gridCol w:w="2745"/>
        <w:gridCol w:w="2495"/>
        <w:gridCol w:w="2392"/>
        <w:gridCol w:w="5121"/>
        <w:gridCol w:w="2268"/>
      </w:tblGrid>
      <w:tr w:rsidR="000D5390" w:rsidRPr="00513DCB" w:rsidTr="008A3FCF">
        <w:tc>
          <w:tcPr>
            <w:tcW w:w="2745" w:type="dxa"/>
          </w:tcPr>
          <w:p w:rsidR="000D5390" w:rsidRPr="00C15586" w:rsidRDefault="000D5390" w:rsidP="000D53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Type of Governor</w:t>
            </w:r>
          </w:p>
        </w:tc>
        <w:tc>
          <w:tcPr>
            <w:tcW w:w="2495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Name</w:t>
            </w:r>
          </w:p>
        </w:tc>
        <w:tc>
          <w:tcPr>
            <w:tcW w:w="2392" w:type="dxa"/>
          </w:tcPr>
          <w:p w:rsidR="000D5390" w:rsidRPr="00C15586" w:rsidRDefault="00B11815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Date appointed by the Trustees (4 year term</w:t>
            </w:r>
            <w:r w:rsidR="000D5390" w:rsidRPr="00C15586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5121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Committees</w:t>
            </w: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Declaration of Interest</w:t>
            </w:r>
          </w:p>
        </w:tc>
      </w:tr>
      <w:tr w:rsidR="000D5390" w:rsidTr="008A3FCF">
        <w:tc>
          <w:tcPr>
            <w:tcW w:w="2745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Chair (Foundation)</w:t>
            </w:r>
          </w:p>
        </w:tc>
        <w:tc>
          <w:tcPr>
            <w:tcW w:w="2495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Mrs A</w:t>
            </w:r>
            <w:r w:rsidR="00881AF2" w:rsidRPr="00C15586">
              <w:rPr>
                <w:rFonts w:ascii="Arial Narrow" w:hAnsi="Arial Narrow"/>
                <w:bCs/>
                <w:sz w:val="20"/>
                <w:szCs w:val="20"/>
              </w:rPr>
              <w:t>lison</w:t>
            </w:r>
            <w:r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Gartlan</w:t>
            </w:r>
          </w:p>
        </w:tc>
        <w:tc>
          <w:tcPr>
            <w:tcW w:w="2392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13</w:t>
            </w:r>
            <w:r w:rsidRPr="00C15586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February 2019</w:t>
            </w:r>
          </w:p>
        </w:tc>
        <w:tc>
          <w:tcPr>
            <w:tcW w:w="5121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Buildings - Health &amp; Safety, Ethos</w:t>
            </w:r>
            <w:r w:rsidR="00AD7F46">
              <w:rPr>
                <w:rFonts w:ascii="Arial Narrow" w:hAnsi="Arial Narrow"/>
                <w:sz w:val="20"/>
                <w:szCs w:val="20"/>
              </w:rPr>
              <w:t>, Finance</w:t>
            </w: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5390" w:rsidTr="008A3FCF">
        <w:tc>
          <w:tcPr>
            <w:tcW w:w="2745" w:type="dxa"/>
          </w:tcPr>
          <w:p w:rsidR="000D5390" w:rsidRPr="00C15586" w:rsidRDefault="00AD7F46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Foundation</w:t>
            </w:r>
          </w:p>
        </w:tc>
        <w:tc>
          <w:tcPr>
            <w:tcW w:w="2495" w:type="dxa"/>
          </w:tcPr>
          <w:p w:rsidR="000D5390" w:rsidRPr="00C15586" w:rsidRDefault="00DA0DF2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DA0DF2">
              <w:rPr>
                <w:rFonts w:ascii="Arial Narrow" w:hAnsi="Arial Narrow"/>
                <w:bCs/>
                <w:sz w:val="20"/>
                <w:szCs w:val="20"/>
              </w:rPr>
              <w:t>Mrs Dorothy Henderson</w:t>
            </w:r>
          </w:p>
        </w:tc>
        <w:tc>
          <w:tcPr>
            <w:tcW w:w="2392" w:type="dxa"/>
          </w:tcPr>
          <w:p w:rsidR="000D5390" w:rsidRPr="00C15586" w:rsidRDefault="00DA0DF2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3</w:t>
            </w:r>
            <w:r w:rsidRPr="00DA0DF2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November 2022</w:t>
            </w:r>
          </w:p>
        </w:tc>
        <w:tc>
          <w:tcPr>
            <w:tcW w:w="5121" w:type="dxa"/>
          </w:tcPr>
          <w:p w:rsidR="000D5390" w:rsidRPr="00C15586" w:rsidRDefault="00004B8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Pay &amp; Personnel, Curriculum</w:t>
            </w: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5390" w:rsidTr="008A3FCF">
        <w:tc>
          <w:tcPr>
            <w:tcW w:w="2745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 xml:space="preserve">Foundation </w:t>
            </w:r>
          </w:p>
        </w:tc>
        <w:tc>
          <w:tcPr>
            <w:tcW w:w="2495" w:type="dxa"/>
          </w:tcPr>
          <w:p w:rsidR="000D5390" w:rsidRPr="00C15586" w:rsidRDefault="00881AF2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Mr. Dominic</w:t>
            </w:r>
            <w:r w:rsidR="000D5390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Giacon</w:t>
            </w:r>
          </w:p>
        </w:tc>
        <w:tc>
          <w:tcPr>
            <w:tcW w:w="2392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6</w:t>
            </w:r>
            <w:r w:rsidRPr="00C15586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="00913371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November 2021</w:t>
            </w:r>
          </w:p>
        </w:tc>
        <w:tc>
          <w:tcPr>
            <w:tcW w:w="5121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Pay &amp; Personnel</w:t>
            </w:r>
            <w:r w:rsidR="0001373A" w:rsidRPr="00C15586">
              <w:rPr>
                <w:rFonts w:ascii="Arial Narrow" w:hAnsi="Arial Narrow"/>
                <w:sz w:val="20"/>
                <w:szCs w:val="20"/>
              </w:rPr>
              <w:t xml:space="preserve"> (Chair)</w:t>
            </w:r>
            <w:r w:rsidRPr="00C15586">
              <w:rPr>
                <w:rFonts w:ascii="Arial Narrow" w:hAnsi="Arial Narrow"/>
                <w:sz w:val="20"/>
                <w:szCs w:val="20"/>
              </w:rPr>
              <w:t>, Finance</w:t>
            </w:r>
            <w:r w:rsidR="0001373A" w:rsidRPr="00C15586">
              <w:rPr>
                <w:rFonts w:ascii="Arial Narrow" w:hAnsi="Arial Narrow"/>
                <w:sz w:val="20"/>
                <w:szCs w:val="20"/>
              </w:rPr>
              <w:t xml:space="preserve"> (Chair)</w:t>
            </w: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5390" w:rsidTr="008A3FCF">
        <w:tc>
          <w:tcPr>
            <w:tcW w:w="2745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Foundation (Safeguarder)</w:t>
            </w:r>
          </w:p>
        </w:tc>
        <w:tc>
          <w:tcPr>
            <w:tcW w:w="2495" w:type="dxa"/>
          </w:tcPr>
          <w:p w:rsidR="000D5390" w:rsidRPr="00C15586" w:rsidRDefault="00881AF2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Miss Clare</w:t>
            </w:r>
            <w:r w:rsidR="000D5390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Murphy</w:t>
            </w:r>
          </w:p>
        </w:tc>
        <w:tc>
          <w:tcPr>
            <w:tcW w:w="2392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17</w:t>
            </w:r>
            <w:r w:rsidRPr="00C15586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="00437A4A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 October 2020</w:t>
            </w:r>
          </w:p>
        </w:tc>
        <w:tc>
          <w:tcPr>
            <w:tcW w:w="5121" w:type="dxa"/>
          </w:tcPr>
          <w:p w:rsidR="000D5390" w:rsidRPr="00C15586" w:rsidRDefault="00437A4A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Pay</w:t>
            </w:r>
            <w:r w:rsidR="00AD7F4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15586">
              <w:rPr>
                <w:rFonts w:ascii="Arial Narrow" w:hAnsi="Arial Narrow"/>
                <w:sz w:val="20"/>
                <w:szCs w:val="20"/>
              </w:rPr>
              <w:t>&amp;</w:t>
            </w:r>
            <w:r w:rsidR="00AD7F4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15586">
              <w:rPr>
                <w:rFonts w:ascii="Arial Narrow" w:hAnsi="Arial Narrow"/>
                <w:sz w:val="20"/>
                <w:szCs w:val="20"/>
              </w:rPr>
              <w:t>Personnel,</w:t>
            </w:r>
            <w:r w:rsidR="007D2ED0" w:rsidRPr="00C1558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D5390" w:rsidRPr="00C15586">
              <w:rPr>
                <w:rFonts w:ascii="Arial Narrow" w:hAnsi="Arial Narrow"/>
                <w:sz w:val="20"/>
                <w:szCs w:val="20"/>
              </w:rPr>
              <w:t>Ethos</w:t>
            </w:r>
            <w:r w:rsidR="0001373A" w:rsidRPr="00C15586">
              <w:rPr>
                <w:rFonts w:ascii="Arial Narrow" w:hAnsi="Arial Narrow"/>
                <w:sz w:val="20"/>
                <w:szCs w:val="20"/>
              </w:rPr>
              <w:t xml:space="preserve"> (Chair)</w:t>
            </w:r>
            <w:r w:rsidR="000D5390" w:rsidRPr="00C15586">
              <w:rPr>
                <w:rFonts w:ascii="Arial Narrow" w:hAnsi="Arial Narrow"/>
                <w:sz w:val="20"/>
                <w:szCs w:val="20"/>
              </w:rPr>
              <w:t>, Curriculum</w:t>
            </w:r>
          </w:p>
        </w:tc>
        <w:tc>
          <w:tcPr>
            <w:tcW w:w="2268" w:type="dxa"/>
          </w:tcPr>
          <w:p w:rsidR="000D5390" w:rsidRPr="00C15586" w:rsidRDefault="00881AF2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Trustee</w:t>
            </w:r>
          </w:p>
        </w:tc>
      </w:tr>
      <w:tr w:rsidR="000D5390" w:rsidTr="008A3FCF">
        <w:tc>
          <w:tcPr>
            <w:tcW w:w="2745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 xml:space="preserve">Foundation </w:t>
            </w:r>
          </w:p>
        </w:tc>
        <w:tc>
          <w:tcPr>
            <w:tcW w:w="2495" w:type="dxa"/>
          </w:tcPr>
          <w:p w:rsidR="000D5390" w:rsidRPr="00C15586" w:rsidRDefault="00881AF2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Father Dermot</w:t>
            </w:r>
            <w:r w:rsidR="00437A4A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O’Neill</w:t>
            </w:r>
          </w:p>
        </w:tc>
        <w:tc>
          <w:tcPr>
            <w:tcW w:w="2392" w:type="dxa"/>
          </w:tcPr>
          <w:p w:rsidR="000D5390" w:rsidRPr="00C15586" w:rsidRDefault="009A6664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25</w:t>
            </w:r>
            <w:r w:rsidR="00437A4A" w:rsidRPr="00C15586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="00437A4A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November 2020</w:t>
            </w:r>
          </w:p>
        </w:tc>
        <w:tc>
          <w:tcPr>
            <w:tcW w:w="5121" w:type="dxa"/>
          </w:tcPr>
          <w:p w:rsidR="000D5390" w:rsidRPr="00C15586" w:rsidRDefault="00AD7F46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Ethos</w:t>
            </w: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5390" w:rsidTr="008A3FCF">
        <w:tc>
          <w:tcPr>
            <w:tcW w:w="2745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Foundation (Food/Health)</w:t>
            </w:r>
          </w:p>
        </w:tc>
        <w:tc>
          <w:tcPr>
            <w:tcW w:w="2495" w:type="dxa"/>
          </w:tcPr>
          <w:p w:rsidR="000D5390" w:rsidRPr="00C15586" w:rsidRDefault="00881AF2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Dr Clare</w:t>
            </w:r>
            <w:r w:rsidR="000D5390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Stephens</w:t>
            </w:r>
          </w:p>
        </w:tc>
        <w:tc>
          <w:tcPr>
            <w:tcW w:w="2392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1</w:t>
            </w:r>
            <w:r w:rsidRPr="00C15586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st</w:t>
            </w:r>
            <w:r w:rsidR="00913371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 September 2021</w:t>
            </w:r>
          </w:p>
        </w:tc>
        <w:tc>
          <w:tcPr>
            <w:tcW w:w="5121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Ethos, Curriculum</w:t>
            </w:r>
          </w:p>
        </w:tc>
        <w:tc>
          <w:tcPr>
            <w:tcW w:w="2268" w:type="dxa"/>
          </w:tcPr>
          <w:p w:rsidR="00C15586" w:rsidRPr="0038297B" w:rsidRDefault="00C15586" w:rsidP="00C1558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38297B">
              <w:rPr>
                <w:rFonts w:ascii="Arial Narrow" w:hAnsi="Arial Narrow"/>
                <w:sz w:val="16"/>
                <w:szCs w:val="16"/>
              </w:rPr>
              <w:t>Board Member of North Central London CCG</w:t>
            </w:r>
          </w:p>
          <w:p w:rsidR="00C15586" w:rsidRPr="0038297B" w:rsidRDefault="00C15586" w:rsidP="00C1558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38297B">
              <w:rPr>
                <w:rFonts w:ascii="Arial Narrow" w:hAnsi="Arial Narrow"/>
                <w:sz w:val="16"/>
                <w:szCs w:val="16"/>
              </w:rPr>
              <w:t>Co-Clinical Director of North Central London Cancer Alliance</w:t>
            </w:r>
          </w:p>
          <w:p w:rsidR="000D5390" w:rsidRPr="00C15586" w:rsidRDefault="00C15586" w:rsidP="00C1558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8297B">
              <w:rPr>
                <w:rFonts w:ascii="Arial Narrow" w:hAnsi="Arial Narrow"/>
                <w:sz w:val="16"/>
                <w:szCs w:val="16"/>
              </w:rPr>
              <w:t>Member of 'The Civilian Committee' of 393 RAF CadetSquadron, Finchley</w:t>
            </w:r>
          </w:p>
        </w:tc>
      </w:tr>
      <w:tr w:rsidR="000D5390" w:rsidTr="008A3FCF">
        <w:tc>
          <w:tcPr>
            <w:tcW w:w="2745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Foundation</w:t>
            </w:r>
            <w:r w:rsidR="00AD7F46">
              <w:rPr>
                <w:rFonts w:ascii="Arial Narrow" w:hAnsi="Arial Narrow"/>
                <w:bCs/>
                <w:sz w:val="20"/>
                <w:szCs w:val="20"/>
              </w:rPr>
              <w:t xml:space="preserve"> (Vice Chair)</w:t>
            </w:r>
          </w:p>
        </w:tc>
        <w:tc>
          <w:tcPr>
            <w:tcW w:w="2495" w:type="dxa"/>
          </w:tcPr>
          <w:p w:rsidR="000D5390" w:rsidRPr="00C15586" w:rsidRDefault="00881AF2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Mrs. Debra</w:t>
            </w:r>
            <w:r w:rsidR="000D5390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Quigley Jones</w:t>
            </w:r>
          </w:p>
        </w:tc>
        <w:tc>
          <w:tcPr>
            <w:tcW w:w="2392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19</w:t>
            </w:r>
            <w:r w:rsidRPr="00C15586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C15586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 xml:space="preserve"> </w:t>
            </w:r>
            <w:r w:rsidR="00913371" w:rsidRPr="00C15586">
              <w:rPr>
                <w:rFonts w:ascii="Arial Narrow" w:hAnsi="Arial Narrow"/>
                <w:bCs/>
                <w:sz w:val="20"/>
                <w:szCs w:val="20"/>
              </w:rPr>
              <w:t>July 2021</w:t>
            </w:r>
            <w:r w:rsidR="0038297B">
              <w:rPr>
                <w:rFonts w:ascii="Arial Narrow" w:hAnsi="Arial Narrow"/>
                <w:bCs/>
                <w:sz w:val="20"/>
                <w:szCs w:val="20"/>
              </w:rPr>
              <w:t xml:space="preserve"> (resigning 16</w:t>
            </w:r>
            <w:r w:rsidR="0038297B" w:rsidRPr="0038297B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="0038297B">
              <w:rPr>
                <w:rFonts w:ascii="Arial Narrow" w:hAnsi="Arial Narrow"/>
                <w:bCs/>
                <w:sz w:val="20"/>
                <w:szCs w:val="20"/>
              </w:rPr>
              <w:t xml:space="preserve"> December 2022)</w:t>
            </w:r>
          </w:p>
        </w:tc>
        <w:tc>
          <w:tcPr>
            <w:tcW w:w="5121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Pay &amp; Personnel, Finance, Ethos, Curriculum</w:t>
            </w: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5390" w:rsidTr="008A3FCF">
        <w:tc>
          <w:tcPr>
            <w:tcW w:w="2745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Foundation</w:t>
            </w:r>
          </w:p>
        </w:tc>
        <w:tc>
          <w:tcPr>
            <w:tcW w:w="2495" w:type="dxa"/>
          </w:tcPr>
          <w:p w:rsidR="000D5390" w:rsidRPr="00C15586" w:rsidRDefault="00AD7F46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Sinead Murphy</w:t>
            </w:r>
          </w:p>
        </w:tc>
        <w:tc>
          <w:tcPr>
            <w:tcW w:w="2392" w:type="dxa"/>
          </w:tcPr>
          <w:p w:rsidR="000D5390" w:rsidRPr="00C15586" w:rsidRDefault="00AD7F46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17</w:t>
            </w:r>
            <w:r w:rsidRPr="00AD7F46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January 2022</w:t>
            </w:r>
          </w:p>
        </w:tc>
        <w:tc>
          <w:tcPr>
            <w:tcW w:w="5121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Finance</w:t>
            </w:r>
            <w:r w:rsidR="005905AE">
              <w:rPr>
                <w:rFonts w:ascii="Arial Narrow" w:hAnsi="Arial Narrow"/>
                <w:sz w:val="20"/>
                <w:szCs w:val="20"/>
              </w:rPr>
              <w:t>, Pay &amp; Personnel, Buildings, Health &amp; Safety</w:t>
            </w: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3FCF" w:rsidTr="008A3FCF">
        <w:tc>
          <w:tcPr>
            <w:tcW w:w="2745" w:type="dxa"/>
          </w:tcPr>
          <w:p w:rsidR="008A3FCF" w:rsidRPr="00C15586" w:rsidRDefault="008A3FCF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Foundation</w:t>
            </w:r>
          </w:p>
        </w:tc>
        <w:tc>
          <w:tcPr>
            <w:tcW w:w="2495" w:type="dxa"/>
          </w:tcPr>
          <w:p w:rsidR="008A3FCF" w:rsidRPr="00C15586" w:rsidRDefault="00DA0DF2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DA0DF2">
              <w:rPr>
                <w:rFonts w:ascii="Arial Narrow" w:hAnsi="Arial Narrow"/>
                <w:bCs/>
                <w:sz w:val="20"/>
                <w:szCs w:val="20"/>
              </w:rPr>
              <w:t>Mrs Florence Karanja</w:t>
            </w:r>
          </w:p>
        </w:tc>
        <w:tc>
          <w:tcPr>
            <w:tcW w:w="2392" w:type="dxa"/>
          </w:tcPr>
          <w:p w:rsidR="008A3FCF" w:rsidRPr="00C15586" w:rsidRDefault="00DA0DF2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19</w:t>
            </w:r>
            <w:r w:rsidRPr="00DA0DF2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October 2022</w:t>
            </w:r>
          </w:p>
        </w:tc>
        <w:tc>
          <w:tcPr>
            <w:tcW w:w="5121" w:type="dxa"/>
          </w:tcPr>
          <w:p w:rsidR="008A3FCF" w:rsidRPr="00C15586" w:rsidRDefault="00FA1BDE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Finance, Ethos</w:t>
            </w:r>
          </w:p>
        </w:tc>
        <w:tc>
          <w:tcPr>
            <w:tcW w:w="2268" w:type="dxa"/>
          </w:tcPr>
          <w:p w:rsidR="008A3FCF" w:rsidRPr="00C15586" w:rsidRDefault="008A3FCF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5390" w:rsidTr="008A3FCF">
        <w:tc>
          <w:tcPr>
            <w:tcW w:w="2745" w:type="dxa"/>
          </w:tcPr>
          <w:p w:rsidR="000D5390" w:rsidRPr="00C15586" w:rsidRDefault="00457BF4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Headteacher</w:t>
            </w:r>
          </w:p>
        </w:tc>
        <w:tc>
          <w:tcPr>
            <w:tcW w:w="2495" w:type="dxa"/>
          </w:tcPr>
          <w:p w:rsidR="000D5390" w:rsidRPr="00C15586" w:rsidRDefault="00881AF2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Mr. Michael</w:t>
            </w:r>
            <w:r w:rsidR="000D5390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Stimpson</w:t>
            </w:r>
          </w:p>
        </w:tc>
        <w:tc>
          <w:tcPr>
            <w:tcW w:w="2392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 xml:space="preserve">Ex officio </w:t>
            </w:r>
          </w:p>
        </w:tc>
        <w:tc>
          <w:tcPr>
            <w:tcW w:w="5121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All Committees</w:t>
            </w: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5390" w:rsidTr="008A3FCF">
        <w:tc>
          <w:tcPr>
            <w:tcW w:w="2745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 xml:space="preserve">Elected Staff </w:t>
            </w:r>
          </w:p>
        </w:tc>
        <w:tc>
          <w:tcPr>
            <w:tcW w:w="2495" w:type="dxa"/>
          </w:tcPr>
          <w:p w:rsidR="000D5390" w:rsidRPr="00C15586" w:rsidRDefault="0038297B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38297B">
              <w:rPr>
                <w:rFonts w:ascii="Arial Narrow" w:hAnsi="Arial Narrow"/>
                <w:bCs/>
                <w:sz w:val="20"/>
                <w:szCs w:val="20"/>
              </w:rPr>
              <w:t>Vacancy – appointment in process</w:t>
            </w:r>
          </w:p>
        </w:tc>
        <w:tc>
          <w:tcPr>
            <w:tcW w:w="2392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121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5390" w:rsidTr="008A3FCF">
        <w:tc>
          <w:tcPr>
            <w:tcW w:w="2745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Elected Parent</w:t>
            </w:r>
          </w:p>
        </w:tc>
        <w:tc>
          <w:tcPr>
            <w:tcW w:w="2495" w:type="dxa"/>
          </w:tcPr>
          <w:p w:rsidR="000D5390" w:rsidRPr="00C15586" w:rsidRDefault="00AD7F46" w:rsidP="00881A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Marianne Corcoran</w:t>
            </w:r>
          </w:p>
        </w:tc>
        <w:tc>
          <w:tcPr>
            <w:tcW w:w="2392" w:type="dxa"/>
          </w:tcPr>
          <w:p w:rsidR="000D5390" w:rsidRPr="00C15586" w:rsidRDefault="00AD7F46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14</w:t>
            </w:r>
            <w:r w:rsidRPr="00AD7F46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March 2022</w:t>
            </w:r>
          </w:p>
        </w:tc>
        <w:tc>
          <w:tcPr>
            <w:tcW w:w="5121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Curriculum</w:t>
            </w: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5390" w:rsidTr="008A3FCF">
        <w:tc>
          <w:tcPr>
            <w:tcW w:w="2745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Elected Parent</w:t>
            </w:r>
          </w:p>
        </w:tc>
        <w:tc>
          <w:tcPr>
            <w:tcW w:w="2495" w:type="dxa"/>
          </w:tcPr>
          <w:p w:rsidR="000D5390" w:rsidRPr="00C15586" w:rsidRDefault="00AD7F46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Rebecca Pike</w:t>
            </w:r>
          </w:p>
        </w:tc>
        <w:tc>
          <w:tcPr>
            <w:tcW w:w="2392" w:type="dxa"/>
          </w:tcPr>
          <w:p w:rsidR="000D5390" w:rsidRPr="00C15586" w:rsidRDefault="00AD7F46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14</w:t>
            </w:r>
            <w:r w:rsidRPr="00AD7F46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March 2022</w:t>
            </w:r>
          </w:p>
        </w:tc>
        <w:tc>
          <w:tcPr>
            <w:tcW w:w="5121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Buildings – H &amp; S</w:t>
            </w:r>
            <w:r w:rsidR="0038297B">
              <w:rPr>
                <w:rFonts w:ascii="Arial Narrow" w:hAnsi="Arial Narrow"/>
                <w:sz w:val="20"/>
                <w:szCs w:val="20"/>
              </w:rPr>
              <w:t>, Finance</w:t>
            </w: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5390" w:rsidTr="008A3FCF">
        <w:tc>
          <w:tcPr>
            <w:tcW w:w="2745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Elected Parent</w:t>
            </w:r>
          </w:p>
        </w:tc>
        <w:tc>
          <w:tcPr>
            <w:tcW w:w="2495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Mr A</w:t>
            </w:r>
            <w:r w:rsidR="00881AF2" w:rsidRPr="00C15586">
              <w:rPr>
                <w:rFonts w:ascii="Arial Narrow" w:hAnsi="Arial Narrow"/>
                <w:bCs/>
                <w:sz w:val="20"/>
                <w:szCs w:val="20"/>
              </w:rPr>
              <w:t>shley</w:t>
            </w:r>
            <w:r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Dyson</w:t>
            </w:r>
          </w:p>
        </w:tc>
        <w:tc>
          <w:tcPr>
            <w:tcW w:w="2392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2</w:t>
            </w:r>
            <w:r w:rsidRPr="00C15586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nd</w:t>
            </w:r>
            <w:r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September 2019</w:t>
            </w:r>
          </w:p>
        </w:tc>
        <w:tc>
          <w:tcPr>
            <w:tcW w:w="5121" w:type="dxa"/>
          </w:tcPr>
          <w:p w:rsidR="000D5390" w:rsidRPr="00C15586" w:rsidRDefault="007D2ED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Curriculum</w:t>
            </w:r>
            <w:r w:rsidR="00AD7F46">
              <w:rPr>
                <w:rFonts w:ascii="Arial Narrow" w:hAnsi="Arial Narrow"/>
                <w:sz w:val="20"/>
                <w:szCs w:val="20"/>
              </w:rPr>
              <w:t xml:space="preserve"> (Chair)</w:t>
            </w: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5390" w:rsidTr="008A3FCF">
        <w:tc>
          <w:tcPr>
            <w:tcW w:w="2745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Elected Parent</w:t>
            </w:r>
          </w:p>
        </w:tc>
        <w:tc>
          <w:tcPr>
            <w:tcW w:w="2495" w:type="dxa"/>
          </w:tcPr>
          <w:p w:rsidR="000D5390" w:rsidRPr="00C15586" w:rsidRDefault="00881AF2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Mr Michael</w:t>
            </w:r>
            <w:r w:rsidR="009A6664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0D5390" w:rsidRPr="00C15586">
              <w:rPr>
                <w:rFonts w:ascii="Arial Narrow" w:hAnsi="Arial Narrow"/>
                <w:bCs/>
                <w:sz w:val="20"/>
                <w:szCs w:val="20"/>
              </w:rPr>
              <w:t>Scholand</w:t>
            </w:r>
          </w:p>
        </w:tc>
        <w:tc>
          <w:tcPr>
            <w:tcW w:w="2392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2</w:t>
            </w:r>
            <w:r w:rsidRPr="00C15586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nd</w:t>
            </w:r>
            <w:r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September 2019</w:t>
            </w:r>
          </w:p>
        </w:tc>
        <w:tc>
          <w:tcPr>
            <w:tcW w:w="5121" w:type="dxa"/>
          </w:tcPr>
          <w:p w:rsidR="000D5390" w:rsidRPr="00C15586" w:rsidRDefault="007D2ED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Buildings – Health &amp; Safety</w:t>
            </w:r>
            <w:r w:rsidR="0038297B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AD7F46">
              <w:rPr>
                <w:rFonts w:ascii="Arial Narrow" w:hAnsi="Arial Narrow"/>
                <w:sz w:val="20"/>
                <w:szCs w:val="20"/>
              </w:rPr>
              <w:t>Chair)</w:t>
            </w: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5390" w:rsidTr="008A3FCF">
        <w:tc>
          <w:tcPr>
            <w:tcW w:w="2745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LA</w:t>
            </w:r>
          </w:p>
        </w:tc>
        <w:tc>
          <w:tcPr>
            <w:tcW w:w="2495" w:type="dxa"/>
          </w:tcPr>
          <w:p w:rsidR="000D5390" w:rsidRPr="00C15586" w:rsidRDefault="00B143A4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B143A4">
              <w:rPr>
                <w:rFonts w:ascii="Arial Narrow" w:hAnsi="Arial Narrow"/>
                <w:bCs/>
                <w:sz w:val="20"/>
                <w:szCs w:val="20"/>
              </w:rPr>
              <w:t>Mrs. Nneka Onwuachu</w:t>
            </w:r>
            <w:r w:rsidR="0038297B">
              <w:rPr>
                <w:rFonts w:ascii="Arial Narrow" w:hAnsi="Arial Narrow"/>
                <w:bCs/>
                <w:sz w:val="20"/>
                <w:szCs w:val="20"/>
              </w:rPr>
              <w:t xml:space="preserve"> (subject to Borough approval)</w:t>
            </w:r>
          </w:p>
        </w:tc>
        <w:tc>
          <w:tcPr>
            <w:tcW w:w="2392" w:type="dxa"/>
          </w:tcPr>
          <w:p w:rsidR="000D5390" w:rsidRPr="00C15586" w:rsidRDefault="00B143A4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19</w:t>
            </w:r>
            <w:r w:rsidRPr="00B143A4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October 2022</w:t>
            </w:r>
          </w:p>
        </w:tc>
        <w:tc>
          <w:tcPr>
            <w:tcW w:w="5121" w:type="dxa"/>
          </w:tcPr>
          <w:p w:rsidR="000D5390" w:rsidRPr="00C15586" w:rsidRDefault="00FA1BDE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Curriculum, Ethos</w:t>
            </w: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5390" w:rsidTr="008A3FCF">
        <w:tc>
          <w:tcPr>
            <w:tcW w:w="2745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Co-Opt Governor</w:t>
            </w:r>
          </w:p>
        </w:tc>
        <w:tc>
          <w:tcPr>
            <w:tcW w:w="2495" w:type="dxa"/>
          </w:tcPr>
          <w:p w:rsidR="000D5390" w:rsidRPr="00C15586" w:rsidRDefault="00881AF2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Mrs Maria</w:t>
            </w:r>
            <w:r w:rsidR="000D5390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Coyle</w:t>
            </w:r>
          </w:p>
        </w:tc>
        <w:tc>
          <w:tcPr>
            <w:tcW w:w="2392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14</w:t>
            </w:r>
            <w:r w:rsidRPr="00C15586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January 2019</w:t>
            </w:r>
          </w:p>
        </w:tc>
        <w:tc>
          <w:tcPr>
            <w:tcW w:w="5121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Buildings – Health &amp; Safety</w:t>
            </w:r>
          </w:p>
        </w:tc>
        <w:tc>
          <w:tcPr>
            <w:tcW w:w="2268" w:type="dxa"/>
          </w:tcPr>
          <w:p w:rsidR="00881AF2" w:rsidRPr="00C15586" w:rsidRDefault="00B11815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Parent</w:t>
            </w:r>
            <w:r w:rsidR="00881AF2" w:rsidRPr="00C1558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D5390" w:rsidRPr="00C15586" w:rsidRDefault="0001373A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 xml:space="preserve">Plus </w:t>
            </w:r>
            <w:r w:rsidR="00881AF2" w:rsidRPr="00C15586">
              <w:rPr>
                <w:rFonts w:ascii="Arial Narrow" w:hAnsi="Arial Narrow"/>
                <w:sz w:val="20"/>
                <w:szCs w:val="20"/>
              </w:rPr>
              <w:t>Governor at LBB Primary School</w:t>
            </w:r>
          </w:p>
        </w:tc>
      </w:tr>
      <w:tr w:rsidR="007D2ED0" w:rsidTr="008A3FCF">
        <w:tc>
          <w:tcPr>
            <w:tcW w:w="2745" w:type="dxa"/>
          </w:tcPr>
          <w:p w:rsidR="007D2ED0" w:rsidRPr="00022FF1" w:rsidRDefault="007D2ED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</w:rPr>
            </w:pPr>
            <w:r w:rsidRPr="00022FF1">
              <w:rPr>
                <w:rFonts w:ascii="Arial Narrow" w:hAnsi="Arial Narrow"/>
                <w:bCs/>
              </w:rPr>
              <w:t>Foundation (RE Link)</w:t>
            </w:r>
          </w:p>
        </w:tc>
        <w:tc>
          <w:tcPr>
            <w:tcW w:w="2495" w:type="dxa"/>
          </w:tcPr>
          <w:p w:rsidR="007D2ED0" w:rsidRPr="00022FF1" w:rsidRDefault="007D2ED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Vacancy</w:t>
            </w:r>
          </w:p>
        </w:tc>
        <w:tc>
          <w:tcPr>
            <w:tcW w:w="2392" w:type="dxa"/>
          </w:tcPr>
          <w:p w:rsidR="007D2ED0" w:rsidRPr="00022FF1" w:rsidRDefault="007D2ED0" w:rsidP="000D539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21" w:type="dxa"/>
          </w:tcPr>
          <w:p w:rsidR="007D2ED0" w:rsidRPr="00022FF1" w:rsidRDefault="007D2ED0" w:rsidP="000D539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7D2ED0" w:rsidRDefault="007D2ED0" w:rsidP="000D5390">
            <w:pPr>
              <w:jc w:val="both"/>
              <w:rPr>
                <w:rFonts w:ascii="Arial Narrow" w:hAnsi="Arial Narrow"/>
              </w:rPr>
            </w:pPr>
          </w:p>
        </w:tc>
      </w:tr>
    </w:tbl>
    <w:p w:rsidR="000D5390" w:rsidRDefault="000D5390" w:rsidP="000D5390"/>
    <w:p w:rsidR="008A3FCF" w:rsidRPr="00881AF2" w:rsidRDefault="00881AF2" w:rsidP="000D539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Foundation Governors are appointed by the Trustees</w:t>
      </w:r>
    </w:p>
    <w:p w:rsidR="000D5390" w:rsidRPr="0002092B" w:rsidRDefault="0002092B" w:rsidP="0002092B">
      <w:pPr>
        <w:jc w:val="both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lastRenderedPageBreak/>
        <w:t>Meeting Attendance</w:t>
      </w: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2122"/>
        <w:gridCol w:w="1842"/>
        <w:gridCol w:w="1843"/>
        <w:gridCol w:w="1843"/>
        <w:gridCol w:w="2126"/>
        <w:gridCol w:w="1843"/>
        <w:gridCol w:w="1843"/>
      </w:tblGrid>
      <w:tr w:rsidR="0066239B" w:rsidRPr="00AB7184" w:rsidTr="009B0DF0">
        <w:tc>
          <w:tcPr>
            <w:tcW w:w="2122" w:type="dxa"/>
          </w:tcPr>
          <w:p w:rsidR="0066239B" w:rsidRPr="00AB7184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Governor</w:t>
            </w:r>
          </w:p>
        </w:tc>
        <w:tc>
          <w:tcPr>
            <w:tcW w:w="1842" w:type="dxa"/>
          </w:tcPr>
          <w:p w:rsidR="0066239B" w:rsidRPr="00AB7184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17</w:t>
            </w:r>
            <w:r w:rsidRPr="00AB7184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Pr="00AB7184">
              <w:rPr>
                <w:rFonts w:ascii="Arial Narrow" w:hAnsi="Arial Narrow"/>
                <w:sz w:val="20"/>
                <w:szCs w:val="20"/>
              </w:rPr>
              <w:t xml:space="preserve"> Nov 2020</w:t>
            </w:r>
          </w:p>
        </w:tc>
        <w:tc>
          <w:tcPr>
            <w:tcW w:w="1843" w:type="dxa"/>
          </w:tcPr>
          <w:p w:rsidR="0066239B" w:rsidRPr="00AB7184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  <w:r w:rsidRPr="008D19E7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March 2021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  <w:r w:rsidRPr="00FD43F6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June 2021</w:t>
            </w:r>
          </w:p>
        </w:tc>
        <w:tc>
          <w:tcPr>
            <w:tcW w:w="2126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  <w:r w:rsidRPr="003A0080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Nov 2021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  <w:r w:rsidRPr="00AD7F46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March 2022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  <w:r w:rsidRPr="00D25038">
              <w:rPr>
                <w:rFonts w:ascii="Arial Narrow" w:hAnsi="Arial Narrow"/>
                <w:sz w:val="20"/>
                <w:szCs w:val="20"/>
                <w:vertAlign w:val="superscript"/>
              </w:rPr>
              <w:t>rd</w:t>
            </w:r>
            <w:r>
              <w:rPr>
                <w:rFonts w:ascii="Arial Narrow" w:hAnsi="Arial Narrow"/>
                <w:sz w:val="20"/>
                <w:szCs w:val="20"/>
              </w:rPr>
              <w:t xml:space="preserve"> June 2022</w:t>
            </w:r>
          </w:p>
        </w:tc>
      </w:tr>
      <w:tr w:rsidR="0066239B" w:rsidRPr="00AB7184" w:rsidTr="009B0DF0">
        <w:trPr>
          <w:trHeight w:val="355"/>
        </w:trPr>
        <w:tc>
          <w:tcPr>
            <w:tcW w:w="2122" w:type="dxa"/>
          </w:tcPr>
          <w:p w:rsidR="0066239B" w:rsidRPr="00AB7184" w:rsidRDefault="0066239B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Mrs A. Gartlan</w:t>
            </w:r>
          </w:p>
        </w:tc>
        <w:tc>
          <w:tcPr>
            <w:tcW w:w="1842" w:type="dxa"/>
          </w:tcPr>
          <w:p w:rsidR="0066239B" w:rsidRPr="00AB7184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Pr="00AB7184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2126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66239B" w:rsidRPr="00AB7184" w:rsidTr="009B0DF0">
        <w:tc>
          <w:tcPr>
            <w:tcW w:w="2122" w:type="dxa"/>
          </w:tcPr>
          <w:p w:rsidR="0066239B" w:rsidRPr="00AB7184" w:rsidRDefault="0066239B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Mr. P. </w:t>
            </w:r>
            <w:r w:rsidRPr="00AB7184">
              <w:rPr>
                <w:rFonts w:ascii="Arial Narrow" w:hAnsi="Arial Narrow"/>
                <w:bCs/>
                <w:sz w:val="20"/>
                <w:szCs w:val="20"/>
              </w:rPr>
              <w:t>Pini</w:t>
            </w:r>
          </w:p>
        </w:tc>
        <w:tc>
          <w:tcPr>
            <w:tcW w:w="1842" w:type="dxa"/>
          </w:tcPr>
          <w:p w:rsidR="0066239B" w:rsidRPr="00AB7184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843" w:type="dxa"/>
          </w:tcPr>
          <w:p w:rsidR="0066239B" w:rsidRPr="00AB7184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2126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</w:tr>
      <w:tr w:rsidR="0066239B" w:rsidRPr="00AB7184" w:rsidTr="009B0DF0">
        <w:tc>
          <w:tcPr>
            <w:tcW w:w="2122" w:type="dxa"/>
          </w:tcPr>
          <w:p w:rsidR="0066239B" w:rsidRPr="00AB7184" w:rsidRDefault="0066239B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Mr. D. Giacon</w:t>
            </w:r>
          </w:p>
        </w:tc>
        <w:tc>
          <w:tcPr>
            <w:tcW w:w="1842" w:type="dxa"/>
          </w:tcPr>
          <w:p w:rsidR="0066239B" w:rsidRPr="00AB7184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Pr="00AB7184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2126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</w:tr>
      <w:tr w:rsidR="0066239B" w:rsidRPr="00AB7184" w:rsidTr="009B0DF0">
        <w:tc>
          <w:tcPr>
            <w:tcW w:w="2122" w:type="dxa"/>
          </w:tcPr>
          <w:p w:rsidR="0066239B" w:rsidRPr="00AB7184" w:rsidRDefault="0066239B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Miss C. Murphy</w:t>
            </w:r>
          </w:p>
        </w:tc>
        <w:tc>
          <w:tcPr>
            <w:tcW w:w="1842" w:type="dxa"/>
          </w:tcPr>
          <w:p w:rsidR="0066239B" w:rsidRPr="00AB7184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Pr="00AB7184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2126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</w:tr>
      <w:tr w:rsidR="0066239B" w:rsidRPr="00AB7184" w:rsidTr="009B0DF0">
        <w:tc>
          <w:tcPr>
            <w:tcW w:w="2122" w:type="dxa"/>
          </w:tcPr>
          <w:p w:rsidR="0066239B" w:rsidRPr="00AB7184" w:rsidRDefault="0066239B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 K. Greene</w:t>
            </w:r>
          </w:p>
        </w:tc>
        <w:tc>
          <w:tcPr>
            <w:tcW w:w="1842" w:type="dxa"/>
          </w:tcPr>
          <w:p w:rsidR="0066239B" w:rsidRPr="00AB7184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  <w:tc>
          <w:tcPr>
            <w:tcW w:w="1843" w:type="dxa"/>
          </w:tcPr>
          <w:p w:rsidR="0066239B" w:rsidRPr="00AB7184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  <w:tc>
          <w:tcPr>
            <w:tcW w:w="2126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 (temporary</w:t>
            </w:r>
          </w:p>
        </w:tc>
      </w:tr>
      <w:tr w:rsidR="0066239B" w:rsidRPr="00AB7184" w:rsidTr="009B0DF0">
        <w:tc>
          <w:tcPr>
            <w:tcW w:w="2122" w:type="dxa"/>
          </w:tcPr>
          <w:p w:rsidR="0066239B" w:rsidRPr="00AB7184" w:rsidRDefault="0066239B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Dr C. Stephens</w:t>
            </w:r>
          </w:p>
        </w:tc>
        <w:tc>
          <w:tcPr>
            <w:tcW w:w="1842" w:type="dxa"/>
          </w:tcPr>
          <w:p w:rsidR="0066239B" w:rsidRPr="00AB7184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43" w:type="dxa"/>
          </w:tcPr>
          <w:p w:rsidR="0066239B" w:rsidRPr="00AB7184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126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</w:tr>
      <w:tr w:rsidR="0066239B" w:rsidRPr="00AB7184" w:rsidTr="009B0DF0">
        <w:tc>
          <w:tcPr>
            <w:tcW w:w="2122" w:type="dxa"/>
          </w:tcPr>
          <w:p w:rsidR="0066239B" w:rsidRPr="00AB7184" w:rsidRDefault="0066239B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Mrs. D. Quigley Jones</w:t>
            </w:r>
          </w:p>
        </w:tc>
        <w:tc>
          <w:tcPr>
            <w:tcW w:w="1842" w:type="dxa"/>
          </w:tcPr>
          <w:p w:rsidR="0066239B" w:rsidRPr="00AB7184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Pr="00AB7184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2126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66239B" w:rsidRPr="00AB7184" w:rsidTr="009B0DF0">
        <w:tc>
          <w:tcPr>
            <w:tcW w:w="2122" w:type="dxa"/>
          </w:tcPr>
          <w:p w:rsidR="0066239B" w:rsidRPr="00AB7184" w:rsidRDefault="0066239B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Mrs N. Hall</w:t>
            </w:r>
          </w:p>
        </w:tc>
        <w:tc>
          <w:tcPr>
            <w:tcW w:w="1842" w:type="dxa"/>
          </w:tcPr>
          <w:p w:rsidR="0066239B" w:rsidRPr="00AB7184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Pr="00AB7184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2126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6239B" w:rsidRPr="00AB7184" w:rsidTr="009B0DF0">
        <w:tc>
          <w:tcPr>
            <w:tcW w:w="2122" w:type="dxa"/>
          </w:tcPr>
          <w:p w:rsidR="0066239B" w:rsidRPr="00AB7184" w:rsidRDefault="0066239B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Mrs K. Stricklin Coutinho</w:t>
            </w:r>
          </w:p>
        </w:tc>
        <w:tc>
          <w:tcPr>
            <w:tcW w:w="1842" w:type="dxa"/>
          </w:tcPr>
          <w:p w:rsidR="0066239B" w:rsidRPr="00AB7184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√(as guest)</w:t>
            </w:r>
          </w:p>
        </w:tc>
        <w:tc>
          <w:tcPr>
            <w:tcW w:w="1843" w:type="dxa"/>
          </w:tcPr>
          <w:p w:rsidR="0066239B" w:rsidRPr="00AB7184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2126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</w:tr>
      <w:tr w:rsidR="0066239B" w:rsidRPr="00AB7184" w:rsidTr="009B0DF0">
        <w:tc>
          <w:tcPr>
            <w:tcW w:w="2122" w:type="dxa"/>
          </w:tcPr>
          <w:p w:rsidR="0066239B" w:rsidRPr="00AB7184" w:rsidRDefault="0066239B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Fr D. O’Neill</w:t>
            </w:r>
          </w:p>
        </w:tc>
        <w:tc>
          <w:tcPr>
            <w:tcW w:w="1842" w:type="dxa"/>
          </w:tcPr>
          <w:p w:rsidR="0066239B" w:rsidRPr="00AB7184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√(as guest)</w:t>
            </w:r>
          </w:p>
        </w:tc>
        <w:tc>
          <w:tcPr>
            <w:tcW w:w="1843" w:type="dxa"/>
          </w:tcPr>
          <w:p w:rsidR="0066239B" w:rsidRPr="00AB7184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2126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</w:tr>
      <w:tr w:rsidR="0066239B" w:rsidRPr="00AB7184" w:rsidTr="009B0DF0">
        <w:tc>
          <w:tcPr>
            <w:tcW w:w="2122" w:type="dxa"/>
          </w:tcPr>
          <w:p w:rsidR="0066239B" w:rsidRPr="00AB7184" w:rsidRDefault="0066239B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Mr. M. Stimpson</w:t>
            </w:r>
          </w:p>
        </w:tc>
        <w:tc>
          <w:tcPr>
            <w:tcW w:w="1842" w:type="dxa"/>
          </w:tcPr>
          <w:p w:rsidR="0066239B" w:rsidRPr="00AB7184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Pr="00AB7184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2126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66239B" w:rsidRPr="00AB7184" w:rsidTr="009B0DF0">
        <w:tc>
          <w:tcPr>
            <w:tcW w:w="2122" w:type="dxa"/>
          </w:tcPr>
          <w:p w:rsidR="0066239B" w:rsidRPr="00AB7184" w:rsidRDefault="0066239B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Mrs E. Kelly</w:t>
            </w:r>
          </w:p>
        </w:tc>
        <w:tc>
          <w:tcPr>
            <w:tcW w:w="1842" w:type="dxa"/>
          </w:tcPr>
          <w:p w:rsidR="0066239B" w:rsidRPr="00AB7184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Pr="00AB7184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2126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6239B" w:rsidRPr="00AB7184" w:rsidTr="009B0DF0">
        <w:tc>
          <w:tcPr>
            <w:tcW w:w="2122" w:type="dxa"/>
          </w:tcPr>
          <w:p w:rsidR="0066239B" w:rsidRPr="00AB7184" w:rsidRDefault="0066239B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 G Danis</w:t>
            </w:r>
          </w:p>
        </w:tc>
        <w:tc>
          <w:tcPr>
            <w:tcW w:w="1842" w:type="dxa"/>
          </w:tcPr>
          <w:p w:rsidR="0066239B" w:rsidRPr="00AB7184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Pr="00AB7184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2126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6239B" w:rsidRPr="00AB7184" w:rsidTr="009B0DF0">
        <w:tc>
          <w:tcPr>
            <w:tcW w:w="2122" w:type="dxa"/>
          </w:tcPr>
          <w:p w:rsidR="0066239B" w:rsidRPr="00AB7184" w:rsidRDefault="0066239B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 A Dyson</w:t>
            </w:r>
          </w:p>
        </w:tc>
        <w:tc>
          <w:tcPr>
            <w:tcW w:w="1842" w:type="dxa"/>
          </w:tcPr>
          <w:p w:rsidR="0066239B" w:rsidRPr="00AB7184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Pr="00AB7184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2126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66239B" w:rsidRPr="00AB7184" w:rsidTr="009B0DF0">
        <w:tc>
          <w:tcPr>
            <w:tcW w:w="2122" w:type="dxa"/>
          </w:tcPr>
          <w:p w:rsidR="0066239B" w:rsidRPr="00AB7184" w:rsidRDefault="0066239B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 M Scholand</w:t>
            </w:r>
          </w:p>
        </w:tc>
        <w:tc>
          <w:tcPr>
            <w:tcW w:w="1842" w:type="dxa"/>
          </w:tcPr>
          <w:p w:rsidR="0066239B" w:rsidRPr="00AB7184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Pr="00AB7184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2126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66239B" w:rsidRPr="00AB7184" w:rsidTr="009B0DF0">
        <w:tc>
          <w:tcPr>
            <w:tcW w:w="2122" w:type="dxa"/>
          </w:tcPr>
          <w:p w:rsidR="0066239B" w:rsidRPr="00AB7184" w:rsidRDefault="0066239B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 D Daly</w:t>
            </w:r>
          </w:p>
        </w:tc>
        <w:tc>
          <w:tcPr>
            <w:tcW w:w="1842" w:type="dxa"/>
          </w:tcPr>
          <w:p w:rsidR="0066239B" w:rsidRPr="00AB7184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Pr="00AB7184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2126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66239B" w:rsidRPr="00AB7184" w:rsidTr="009B0DF0">
        <w:tc>
          <w:tcPr>
            <w:tcW w:w="2122" w:type="dxa"/>
          </w:tcPr>
          <w:p w:rsidR="0066239B" w:rsidRPr="00AB7184" w:rsidRDefault="0066239B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Mrs. M. Pond</w:t>
            </w:r>
          </w:p>
        </w:tc>
        <w:tc>
          <w:tcPr>
            <w:tcW w:w="1842" w:type="dxa"/>
          </w:tcPr>
          <w:p w:rsidR="0066239B" w:rsidRPr="00AB7184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Pr="00AB7184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2126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</w:tr>
      <w:tr w:rsidR="0066239B" w:rsidRPr="00AB7184" w:rsidTr="009B0DF0">
        <w:tc>
          <w:tcPr>
            <w:tcW w:w="2122" w:type="dxa"/>
          </w:tcPr>
          <w:p w:rsidR="0066239B" w:rsidRPr="00AB7184" w:rsidRDefault="0066239B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Mrs M. Coyle</w:t>
            </w:r>
          </w:p>
        </w:tc>
        <w:tc>
          <w:tcPr>
            <w:tcW w:w="1842" w:type="dxa"/>
          </w:tcPr>
          <w:p w:rsidR="0066239B" w:rsidRPr="00AB7184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Pr="00AB7184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2126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66239B" w:rsidRPr="00AB7184" w:rsidTr="009B0DF0">
        <w:tc>
          <w:tcPr>
            <w:tcW w:w="2122" w:type="dxa"/>
          </w:tcPr>
          <w:p w:rsidR="0066239B" w:rsidRPr="00AB7184" w:rsidRDefault="0066239B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M. Corcoran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66239B" w:rsidRPr="00AB7184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66239B" w:rsidRPr="00AB7184" w:rsidTr="009B0DF0">
        <w:tc>
          <w:tcPr>
            <w:tcW w:w="2122" w:type="dxa"/>
          </w:tcPr>
          <w:p w:rsidR="0066239B" w:rsidRDefault="0066239B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R. Pike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66239B" w:rsidRPr="00AB7184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66239B" w:rsidRPr="00AB7184" w:rsidTr="009B0DF0">
        <w:tc>
          <w:tcPr>
            <w:tcW w:w="2122" w:type="dxa"/>
          </w:tcPr>
          <w:p w:rsidR="0066239B" w:rsidRPr="00AB7184" w:rsidRDefault="0066239B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Mrs M. Cox (Clerk)</w:t>
            </w:r>
          </w:p>
        </w:tc>
        <w:tc>
          <w:tcPr>
            <w:tcW w:w="1842" w:type="dxa"/>
          </w:tcPr>
          <w:p w:rsidR="0066239B" w:rsidRPr="00AB7184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Pr="00AB7184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2126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66239B" w:rsidRDefault="0066239B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</w:tbl>
    <w:p w:rsidR="009B0DF0" w:rsidRDefault="009B0DF0" w:rsidP="000D5390">
      <w:pPr>
        <w:rPr>
          <w:sz w:val="20"/>
          <w:szCs w:val="20"/>
        </w:rPr>
      </w:pPr>
    </w:p>
    <w:p w:rsidR="009B0DF0" w:rsidRDefault="00267529" w:rsidP="000D5390">
      <w:pPr>
        <w:rPr>
          <w:sz w:val="20"/>
          <w:szCs w:val="20"/>
        </w:rPr>
      </w:pPr>
      <w:r w:rsidRPr="00AB7184">
        <w:rPr>
          <w:sz w:val="20"/>
          <w:szCs w:val="20"/>
        </w:rPr>
        <w:t>AP = Apology for absence accepted</w:t>
      </w:r>
    </w:p>
    <w:p w:rsidR="009B0DF0" w:rsidRDefault="009B0DF0" w:rsidP="000D5390">
      <w:pPr>
        <w:rPr>
          <w:sz w:val="20"/>
          <w:szCs w:val="20"/>
        </w:rPr>
      </w:pPr>
    </w:p>
    <w:p w:rsidR="007136FD" w:rsidRPr="00AB7184" w:rsidRDefault="007136FD" w:rsidP="000D5390">
      <w:pPr>
        <w:rPr>
          <w:sz w:val="20"/>
          <w:szCs w:val="20"/>
        </w:rPr>
      </w:pPr>
      <w:r w:rsidRPr="00AB7184">
        <w:rPr>
          <w:sz w:val="20"/>
          <w:szCs w:val="20"/>
        </w:rPr>
        <w:t>Governors who have lef</w:t>
      </w:r>
      <w:r w:rsidR="00437A4A" w:rsidRPr="00AB7184">
        <w:rPr>
          <w:sz w:val="20"/>
          <w:szCs w:val="20"/>
        </w:rPr>
        <w:t>t in the last 12 months:</w:t>
      </w:r>
      <w:r w:rsidR="00FD43F6">
        <w:rPr>
          <w:sz w:val="20"/>
          <w:szCs w:val="20"/>
        </w:rPr>
        <w:t xml:space="preserve"> </w:t>
      </w:r>
      <w:r w:rsidR="00AD7F46">
        <w:rPr>
          <w:sz w:val="20"/>
          <w:szCs w:val="20"/>
        </w:rPr>
        <w:t xml:space="preserve"> Mrs Norma Hall, Mr Guillaume Danis, Mrs Elen Kelly</w:t>
      </w:r>
      <w:r w:rsidR="00D25038">
        <w:rPr>
          <w:sz w:val="20"/>
          <w:szCs w:val="20"/>
        </w:rPr>
        <w:t>, Mr Paolo Pini</w:t>
      </w:r>
      <w:r w:rsidR="0066239B">
        <w:rPr>
          <w:sz w:val="20"/>
          <w:szCs w:val="20"/>
        </w:rPr>
        <w:t>, Mr Daniel Daly, Mrs Pond</w:t>
      </w:r>
      <w:r w:rsidR="009B0DF0">
        <w:rPr>
          <w:sz w:val="20"/>
          <w:szCs w:val="20"/>
        </w:rPr>
        <w:t>, Mrs Stricklin-Coutinho</w:t>
      </w:r>
    </w:p>
    <w:sectPr w:rsidR="007136FD" w:rsidRPr="00AB7184" w:rsidSect="00757C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B80" w:rsidRDefault="00004B80" w:rsidP="000D5390">
      <w:r>
        <w:separator/>
      </w:r>
    </w:p>
  </w:endnote>
  <w:endnote w:type="continuationSeparator" w:id="0">
    <w:p w:rsidR="00004B80" w:rsidRDefault="00004B80" w:rsidP="000D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B80" w:rsidRDefault="00004B80" w:rsidP="000D5390">
      <w:r>
        <w:separator/>
      </w:r>
    </w:p>
  </w:footnote>
  <w:footnote w:type="continuationSeparator" w:id="0">
    <w:p w:rsidR="00004B80" w:rsidRDefault="00004B80" w:rsidP="000D5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82"/>
    <w:rsid w:val="00004B80"/>
    <w:rsid w:val="0001373A"/>
    <w:rsid w:val="0002092B"/>
    <w:rsid w:val="000378B2"/>
    <w:rsid w:val="000849DE"/>
    <w:rsid w:val="000A176E"/>
    <w:rsid w:val="000A27A0"/>
    <w:rsid w:val="000D5390"/>
    <w:rsid w:val="001352DA"/>
    <w:rsid w:val="001C1542"/>
    <w:rsid w:val="00206DA2"/>
    <w:rsid w:val="00241085"/>
    <w:rsid w:val="00267529"/>
    <w:rsid w:val="00272547"/>
    <w:rsid w:val="002D5727"/>
    <w:rsid w:val="0038297B"/>
    <w:rsid w:val="003A0080"/>
    <w:rsid w:val="00437A4A"/>
    <w:rsid w:val="004530C6"/>
    <w:rsid w:val="00457BF4"/>
    <w:rsid w:val="005905AE"/>
    <w:rsid w:val="0063150C"/>
    <w:rsid w:val="0066239B"/>
    <w:rsid w:val="00685CF9"/>
    <w:rsid w:val="00705995"/>
    <w:rsid w:val="007136FD"/>
    <w:rsid w:val="00757C77"/>
    <w:rsid w:val="007D0DF4"/>
    <w:rsid w:val="007D2ED0"/>
    <w:rsid w:val="007E1F17"/>
    <w:rsid w:val="00815442"/>
    <w:rsid w:val="008338CD"/>
    <w:rsid w:val="00881AF2"/>
    <w:rsid w:val="008A3FCF"/>
    <w:rsid w:val="008D19E7"/>
    <w:rsid w:val="00913371"/>
    <w:rsid w:val="009A6664"/>
    <w:rsid w:val="009B0DF0"/>
    <w:rsid w:val="00A637FC"/>
    <w:rsid w:val="00AB7184"/>
    <w:rsid w:val="00AD7F46"/>
    <w:rsid w:val="00B11815"/>
    <w:rsid w:val="00B143A4"/>
    <w:rsid w:val="00B24425"/>
    <w:rsid w:val="00C15586"/>
    <w:rsid w:val="00CA0622"/>
    <w:rsid w:val="00CB667F"/>
    <w:rsid w:val="00D25038"/>
    <w:rsid w:val="00D37459"/>
    <w:rsid w:val="00DA0DF2"/>
    <w:rsid w:val="00DB66DA"/>
    <w:rsid w:val="00F029CE"/>
    <w:rsid w:val="00FA1BDE"/>
    <w:rsid w:val="00FA35DA"/>
    <w:rsid w:val="00FB7982"/>
    <w:rsid w:val="00FD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F0939"/>
  <w15:chartTrackingRefBased/>
  <w15:docId w15:val="{EF4EB8FF-E9C8-479C-AC3D-94C739AB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390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390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53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390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53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390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5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542"/>
    <w:rPr>
      <w:rFonts w:ascii="Segoe UI" w:eastAsia="Cambria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B66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15E5B250</Template>
  <TotalTime>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Michael's Catholic Grammar School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MC</cp:lastModifiedBy>
  <cp:revision>2</cp:revision>
  <cp:lastPrinted>2019-09-09T13:08:00Z</cp:lastPrinted>
  <dcterms:created xsi:type="dcterms:W3CDTF">2022-11-07T15:37:00Z</dcterms:created>
  <dcterms:modified xsi:type="dcterms:W3CDTF">2022-11-07T15:37:00Z</dcterms:modified>
</cp:coreProperties>
</file>